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0772" w14:textId="77777777" w:rsidR="00D4243C" w:rsidRPr="00A90AC7" w:rsidRDefault="00D4243C" w:rsidP="00D4243C">
      <w:pPr>
        <w:spacing w:after="160" w:line="259" w:lineRule="auto"/>
        <w:rPr>
          <w:rFonts w:ascii="Helvetica LT Pro Condensed" w:eastAsia="Calibri" w:hAnsi="Helvetica LT Pro Condensed" w:cs="Times New Roman"/>
          <w:noProof/>
          <w:color w:val="0069B5"/>
          <w:sz w:val="40"/>
          <w:szCs w:val="40"/>
        </w:rPr>
      </w:pPr>
      <w:r w:rsidRPr="00A90AC7">
        <w:rPr>
          <w:rFonts w:ascii="Helvetica LT Pro Condensed" w:eastAsia="Calibri" w:hAnsi="Helvetica LT Pro Condensed" w:cs="Times New Roman"/>
          <w:noProof/>
          <w:color w:val="0069B5"/>
          <w:sz w:val="40"/>
          <w:szCs w:val="40"/>
        </w:rPr>
        <w:t>Datenblatt</w:t>
      </w:r>
      <w:r>
        <w:rPr>
          <w:rFonts w:ascii="Helvetica LT Pro Condensed" w:eastAsia="Calibri" w:hAnsi="Helvetica LT Pro Condensed" w:cs="Times New Roman"/>
          <w:noProof/>
          <w:color w:val="0069B5"/>
          <w:sz w:val="40"/>
          <w:szCs w:val="40"/>
        </w:rPr>
        <w:t xml:space="preserve"> Zahngoldaktion</w:t>
      </w:r>
    </w:p>
    <w:p w14:paraId="549E7B73" w14:textId="77777777" w:rsidR="00D4243C" w:rsidRDefault="00D4243C" w:rsidP="00D4243C">
      <w:pPr>
        <w:spacing w:after="160" w:line="259" w:lineRule="auto"/>
        <w:rPr>
          <w:rFonts w:ascii="Helvetica LT Pro Condensed" w:eastAsia="Calibri" w:hAnsi="Helvetica LT Pro Condensed" w:cs="Times New Roman"/>
          <w:noProof/>
          <w:sz w:val="28"/>
          <w:szCs w:val="28"/>
        </w:rPr>
      </w:pPr>
      <w:r w:rsidRPr="00A90AC7">
        <w:rPr>
          <w:rFonts w:ascii="Helvetica LT Pro Condensed" w:eastAsia="Calibri" w:hAnsi="Helvetica LT Pro Condensed" w:cs="Times New Roman"/>
          <w:noProof/>
          <w:sz w:val="28"/>
          <w:szCs w:val="28"/>
        </w:rPr>
        <w:t>– Bitte der Sendung an die Kulzer GmbH beilegen –</w:t>
      </w:r>
    </w:p>
    <w:p w14:paraId="5EF2DF37" w14:textId="77777777" w:rsidR="00D4243C" w:rsidRDefault="00D4243C" w:rsidP="00D4243C">
      <w:pPr>
        <w:spacing w:after="160" w:line="259" w:lineRule="auto"/>
        <w:rPr>
          <w:rFonts w:ascii="Helvetica LT Pro Condensed" w:eastAsia="Calibri" w:hAnsi="Helvetica LT Pro Condensed" w:cs="Times New Roman"/>
          <w:noProof/>
          <w:sz w:val="28"/>
          <w:szCs w:val="28"/>
        </w:rPr>
      </w:pPr>
    </w:p>
    <w:p w14:paraId="266A2529" w14:textId="77777777" w:rsidR="00D4243C" w:rsidRPr="00E0433C" w:rsidRDefault="00D4243C" w:rsidP="00D4243C">
      <w:pPr>
        <w:spacing w:line="276" w:lineRule="auto"/>
        <w:rPr>
          <w:rFonts w:ascii="Helvetica LT Pro Condensed" w:eastAsia="Calibri" w:hAnsi="Helvetica LT Pro Condensed" w:cs="Times New Roman"/>
          <w:noProof/>
        </w:rPr>
      </w:pPr>
      <w:r w:rsidRPr="00E0433C">
        <w:rPr>
          <w:rFonts w:ascii="Helvetica LT Pro Condensed" w:eastAsia="Calibri" w:hAnsi="Helvetica LT Pro Condensed" w:cs="Times New Roman"/>
          <w:noProof/>
        </w:rPr>
        <w:t>Kulzer GmbH</w:t>
      </w:r>
    </w:p>
    <w:p w14:paraId="51206A1D" w14:textId="77777777" w:rsidR="00D4243C" w:rsidRPr="00E0433C" w:rsidRDefault="00D4243C" w:rsidP="00D4243C">
      <w:pPr>
        <w:spacing w:line="276" w:lineRule="auto"/>
        <w:rPr>
          <w:rFonts w:ascii="Helvetica LT Pro Condensed" w:eastAsia="Calibri" w:hAnsi="Helvetica LT Pro Condensed" w:cs="Times New Roman"/>
          <w:noProof/>
        </w:rPr>
      </w:pPr>
      <w:r w:rsidRPr="00E0433C">
        <w:rPr>
          <w:rFonts w:ascii="Helvetica LT Pro Condensed" w:eastAsia="Calibri" w:hAnsi="Helvetica LT Pro Condensed" w:cs="Times New Roman"/>
          <w:noProof/>
        </w:rPr>
        <w:t xml:space="preserve">z. Hd. </w:t>
      </w:r>
      <w:r>
        <w:rPr>
          <w:rFonts w:ascii="Helvetica LT Pro Condensed" w:eastAsia="Calibri" w:hAnsi="Helvetica LT Pro Condensed" w:cs="Times New Roman"/>
          <w:noProof/>
        </w:rPr>
        <w:t xml:space="preserve">Herrn </w:t>
      </w:r>
      <w:r w:rsidRPr="00E0433C">
        <w:rPr>
          <w:rFonts w:ascii="Helvetica LT Pro Condensed" w:eastAsia="Calibri" w:hAnsi="Helvetica LT Pro Condensed" w:cs="Times New Roman"/>
          <w:noProof/>
        </w:rPr>
        <w:t>Dieter Fischer</w:t>
      </w:r>
    </w:p>
    <w:p w14:paraId="6393BAAB" w14:textId="77777777" w:rsidR="00D4243C" w:rsidRPr="00E0433C" w:rsidRDefault="00D4243C" w:rsidP="00D4243C">
      <w:pPr>
        <w:spacing w:line="276" w:lineRule="auto"/>
        <w:rPr>
          <w:rFonts w:ascii="Helvetica LT Pro Condensed" w:eastAsia="Calibri" w:hAnsi="Helvetica LT Pro Condensed" w:cs="Times New Roman"/>
          <w:noProof/>
        </w:rPr>
      </w:pPr>
      <w:r w:rsidRPr="00E0433C">
        <w:rPr>
          <w:rFonts w:ascii="Helvetica LT Pro Condensed" w:eastAsia="Calibri" w:hAnsi="Helvetica LT Pro Condensed" w:cs="Times New Roman"/>
          <w:noProof/>
        </w:rPr>
        <w:t>Leipziger Straße 2</w:t>
      </w:r>
    </w:p>
    <w:p w14:paraId="356D0DAF" w14:textId="77777777" w:rsidR="00D4243C" w:rsidRPr="00E0433C" w:rsidRDefault="00D4243C" w:rsidP="00D4243C">
      <w:pPr>
        <w:spacing w:line="276" w:lineRule="auto"/>
        <w:rPr>
          <w:rFonts w:ascii="Helvetica LT Pro Condensed" w:eastAsia="Calibri" w:hAnsi="Helvetica LT Pro Condensed" w:cs="Times New Roman"/>
          <w:noProof/>
        </w:rPr>
      </w:pPr>
      <w:r w:rsidRPr="00E0433C">
        <w:rPr>
          <w:rFonts w:ascii="Helvetica LT Pro Condensed" w:eastAsia="Calibri" w:hAnsi="Helvetica LT Pro Condensed" w:cs="Times New Roman"/>
          <w:noProof/>
        </w:rPr>
        <w:t>63450 Hanau</w:t>
      </w:r>
    </w:p>
    <w:p w14:paraId="33B2CB11" w14:textId="77777777" w:rsidR="00D4243C" w:rsidRPr="00A90AC7" w:rsidRDefault="00D4243C" w:rsidP="00D4243C">
      <w:pPr>
        <w:spacing w:after="160" w:line="259" w:lineRule="auto"/>
        <w:rPr>
          <w:rFonts w:ascii="Helvetica LT Pro Condensed" w:eastAsia="Calibri" w:hAnsi="Helvetica LT Pro Condensed" w:cs="Times New Roman"/>
          <w:noProof/>
          <w:color w:val="0069B5"/>
        </w:rPr>
      </w:pPr>
    </w:p>
    <w:p w14:paraId="6D251281" w14:textId="77777777" w:rsidR="00D4243C" w:rsidRPr="00A90AC7" w:rsidRDefault="00D4243C" w:rsidP="00D4243C">
      <w:pPr>
        <w:spacing w:line="259" w:lineRule="auto"/>
        <w:rPr>
          <w:rFonts w:ascii="Helvetica LT Pro Condensed" w:eastAsia="Calibri" w:hAnsi="Helvetica LT Pro Condensed" w:cs="Times New Roman"/>
          <w:noProof/>
          <w:color w:val="0069B5"/>
        </w:rPr>
      </w:pPr>
    </w:p>
    <w:tbl>
      <w:tblPr>
        <w:tblStyle w:val="Tabellenraster1"/>
        <w:tblW w:w="9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8"/>
        <w:gridCol w:w="4003"/>
        <w:gridCol w:w="656"/>
        <w:gridCol w:w="1995"/>
        <w:gridCol w:w="11"/>
      </w:tblGrid>
      <w:tr w:rsidR="00D4243C" w:rsidRPr="00A90AC7" w14:paraId="33366252" w14:textId="77777777" w:rsidTr="00315364">
        <w:trPr>
          <w:trHeight w:val="831"/>
        </w:trPr>
        <w:tc>
          <w:tcPr>
            <w:tcW w:w="1928" w:type="dxa"/>
            <w:tcBorders>
              <w:bottom w:val="single" w:sz="4" w:space="0" w:color="0069B5"/>
            </w:tcBorders>
          </w:tcPr>
          <w:p w14:paraId="4243DC12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>
              <w:rPr>
                <w:rFonts w:ascii="Helvetica LT Pro Condensed" w:hAnsi="Helvetica LT Pro Condensed" w:cs="Times New Roman"/>
                <w:noProof/>
              </w:rPr>
              <w:t>Bezeichnung</w:t>
            </w:r>
          </w:p>
        </w:tc>
        <w:tc>
          <w:tcPr>
            <w:tcW w:w="632" w:type="dxa"/>
            <w:gridSpan w:val="2"/>
            <w:tcBorders>
              <w:bottom w:val="single" w:sz="4" w:space="0" w:color="0069B5"/>
            </w:tcBorders>
          </w:tcPr>
          <w:p w14:paraId="405E6619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</w:p>
        </w:tc>
        <w:tc>
          <w:tcPr>
            <w:tcW w:w="4003" w:type="dxa"/>
            <w:tcBorders>
              <w:bottom w:val="single" w:sz="4" w:space="0" w:color="0069B5"/>
            </w:tcBorders>
          </w:tcPr>
          <w:p w14:paraId="007F9278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</w:p>
        </w:tc>
        <w:tc>
          <w:tcPr>
            <w:tcW w:w="656" w:type="dxa"/>
            <w:vMerge w:val="restart"/>
            <w:tcBorders>
              <w:bottom w:val="single" w:sz="4" w:space="0" w:color="0069B5"/>
            </w:tcBorders>
          </w:tcPr>
          <w:p w14:paraId="3922C0B7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0069B5"/>
            </w:tcBorders>
          </w:tcPr>
          <w:p w14:paraId="0547EC06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>Gewicht (g)</w:t>
            </w:r>
          </w:p>
        </w:tc>
      </w:tr>
      <w:tr w:rsidR="00D4243C" w:rsidRPr="00A90AC7" w14:paraId="72B4BFD4" w14:textId="77777777" w:rsidTr="00315364">
        <w:trPr>
          <w:trHeight w:val="567"/>
        </w:trPr>
        <w:tc>
          <w:tcPr>
            <w:tcW w:w="1928" w:type="dxa"/>
            <w:tcBorders>
              <w:top w:val="single" w:sz="4" w:space="0" w:color="0069B5"/>
              <w:bottom w:val="single" w:sz="4" w:space="0" w:color="0069B5"/>
            </w:tcBorders>
          </w:tcPr>
          <w:p w14:paraId="4866A9D9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69B5"/>
              <w:bottom w:val="single" w:sz="4" w:space="0" w:color="0069B5"/>
            </w:tcBorders>
          </w:tcPr>
          <w:p w14:paraId="258EBD4E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4003" w:type="dxa"/>
            <w:tcBorders>
              <w:top w:val="single" w:sz="4" w:space="0" w:color="0069B5"/>
              <w:bottom w:val="single" w:sz="4" w:space="0" w:color="0069B5"/>
            </w:tcBorders>
          </w:tcPr>
          <w:p w14:paraId="70011A25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656" w:type="dxa"/>
            <w:vMerge/>
            <w:tcBorders>
              <w:top w:val="single" w:sz="4" w:space="0" w:color="0069B5"/>
              <w:bottom w:val="single" w:sz="4" w:space="0" w:color="0069B5"/>
            </w:tcBorders>
          </w:tcPr>
          <w:p w14:paraId="75550236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69B5"/>
              <w:bottom w:val="single" w:sz="4" w:space="0" w:color="0069B5"/>
            </w:tcBorders>
          </w:tcPr>
          <w:p w14:paraId="5942CCB9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</w:tr>
      <w:tr w:rsidR="00D4243C" w:rsidRPr="00A90AC7" w14:paraId="6E5A919F" w14:textId="77777777" w:rsidTr="00315364">
        <w:trPr>
          <w:trHeight w:val="567"/>
        </w:trPr>
        <w:tc>
          <w:tcPr>
            <w:tcW w:w="1928" w:type="dxa"/>
            <w:tcBorders>
              <w:top w:val="single" w:sz="4" w:space="0" w:color="0069B5"/>
              <w:bottom w:val="single" w:sz="4" w:space="0" w:color="0069B5"/>
            </w:tcBorders>
          </w:tcPr>
          <w:p w14:paraId="1B301411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69B5"/>
              <w:bottom w:val="single" w:sz="4" w:space="0" w:color="0069B5"/>
            </w:tcBorders>
          </w:tcPr>
          <w:p w14:paraId="1E7E80F5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4003" w:type="dxa"/>
            <w:tcBorders>
              <w:top w:val="single" w:sz="4" w:space="0" w:color="0069B5"/>
              <w:bottom w:val="single" w:sz="4" w:space="0" w:color="0069B5"/>
            </w:tcBorders>
          </w:tcPr>
          <w:p w14:paraId="7625F3FE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656" w:type="dxa"/>
            <w:vMerge/>
            <w:tcBorders>
              <w:top w:val="single" w:sz="4" w:space="0" w:color="0069B5"/>
              <w:bottom w:val="single" w:sz="4" w:space="0" w:color="0069B5"/>
            </w:tcBorders>
          </w:tcPr>
          <w:p w14:paraId="290E51EF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69B5"/>
              <w:bottom w:val="single" w:sz="4" w:space="0" w:color="0069B5"/>
            </w:tcBorders>
          </w:tcPr>
          <w:p w14:paraId="2569FEA4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</w:tr>
      <w:tr w:rsidR="00D4243C" w:rsidRPr="00A90AC7" w14:paraId="5021AF46" w14:textId="77777777" w:rsidTr="00315364">
        <w:trPr>
          <w:trHeight w:val="567"/>
        </w:trPr>
        <w:tc>
          <w:tcPr>
            <w:tcW w:w="1928" w:type="dxa"/>
            <w:tcBorders>
              <w:top w:val="single" w:sz="4" w:space="0" w:color="0069B5"/>
            </w:tcBorders>
          </w:tcPr>
          <w:p w14:paraId="23917BDF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69B5"/>
            </w:tcBorders>
          </w:tcPr>
          <w:p w14:paraId="1F49DE46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4003" w:type="dxa"/>
            <w:tcBorders>
              <w:top w:val="single" w:sz="4" w:space="0" w:color="0069B5"/>
            </w:tcBorders>
          </w:tcPr>
          <w:p w14:paraId="6FE0E91C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656" w:type="dxa"/>
            <w:vMerge/>
            <w:tcBorders>
              <w:top w:val="single" w:sz="4" w:space="0" w:color="0069B5"/>
            </w:tcBorders>
          </w:tcPr>
          <w:p w14:paraId="225BD487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69B5"/>
            </w:tcBorders>
          </w:tcPr>
          <w:p w14:paraId="37F51489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</w:tr>
      <w:tr w:rsidR="00D4243C" w:rsidRPr="00A90AC7" w14:paraId="293FC1CE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374DF2A9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>Praxisname:</w:t>
            </w:r>
          </w:p>
        </w:tc>
        <w:tc>
          <w:tcPr>
            <w:tcW w:w="6662" w:type="dxa"/>
            <w:gridSpan w:val="4"/>
            <w:tcBorders>
              <w:bottom w:val="single" w:sz="4" w:space="0" w:color="0069B5"/>
            </w:tcBorders>
          </w:tcPr>
          <w:p w14:paraId="44631C41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</w:tr>
      <w:tr w:rsidR="00D4243C" w:rsidRPr="00A90AC7" w14:paraId="352BC868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0DFACDA9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>Ansprechpartner:</w:t>
            </w:r>
          </w:p>
        </w:tc>
        <w:tc>
          <w:tcPr>
            <w:tcW w:w="6662" w:type="dxa"/>
            <w:gridSpan w:val="4"/>
            <w:tcBorders>
              <w:top w:val="single" w:sz="4" w:space="0" w:color="0069B5"/>
              <w:bottom w:val="single" w:sz="4" w:space="0" w:color="0069B5"/>
            </w:tcBorders>
          </w:tcPr>
          <w:p w14:paraId="69B08D5B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</w:tr>
      <w:tr w:rsidR="00D4243C" w:rsidRPr="00A90AC7" w14:paraId="6956DB2C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6BB40A48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>Straße, Hausnr.:</w:t>
            </w:r>
          </w:p>
        </w:tc>
        <w:tc>
          <w:tcPr>
            <w:tcW w:w="6662" w:type="dxa"/>
            <w:gridSpan w:val="4"/>
            <w:tcBorders>
              <w:top w:val="single" w:sz="4" w:space="0" w:color="0069B5"/>
              <w:bottom w:val="single" w:sz="4" w:space="0" w:color="0069B5"/>
            </w:tcBorders>
          </w:tcPr>
          <w:p w14:paraId="74FB5773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</w:tr>
      <w:tr w:rsidR="00D4243C" w:rsidRPr="00A90AC7" w14:paraId="58AC7BBF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442325B0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>PLZ, Ort:</w:t>
            </w:r>
          </w:p>
        </w:tc>
        <w:tc>
          <w:tcPr>
            <w:tcW w:w="6662" w:type="dxa"/>
            <w:gridSpan w:val="4"/>
            <w:tcBorders>
              <w:top w:val="single" w:sz="4" w:space="0" w:color="0069B5"/>
              <w:bottom w:val="single" w:sz="4" w:space="0" w:color="0069B5"/>
            </w:tcBorders>
          </w:tcPr>
          <w:p w14:paraId="1369B0B3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</w:tr>
      <w:tr w:rsidR="00D4243C" w:rsidRPr="00A90AC7" w14:paraId="6D514263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6C143B7B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 xml:space="preserve">Telefon: </w:t>
            </w:r>
          </w:p>
        </w:tc>
        <w:tc>
          <w:tcPr>
            <w:tcW w:w="6662" w:type="dxa"/>
            <w:gridSpan w:val="4"/>
            <w:tcBorders>
              <w:top w:val="single" w:sz="4" w:space="0" w:color="0069B5"/>
              <w:bottom w:val="single" w:sz="4" w:space="0" w:color="0069B5"/>
            </w:tcBorders>
          </w:tcPr>
          <w:p w14:paraId="5F3AC981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1D1CBB" wp14:editId="1EE40E9F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328930</wp:posOffset>
                      </wp:positionV>
                      <wp:extent cx="1733550" cy="228600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31908" w14:textId="77777777" w:rsidR="00D4243C" w:rsidRPr="00B44C92" w:rsidRDefault="00D4243C" w:rsidP="00D4243C">
                                  <w:pPr>
                                    <w:rPr>
                                      <w:noProof/>
                                      <w:color w:val="0069B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69B5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44C92">
                                    <w:rPr>
                                      <w:noProof/>
                                      <w:color w:val="0069B5"/>
                                      <w:sz w:val="16"/>
                                      <w:szCs w:val="16"/>
                                    </w:rPr>
                                    <w:t>(n</w:t>
                                  </w:r>
                                  <w:r>
                                    <w:rPr>
                                      <w:noProof/>
                                      <w:color w:val="0069B5"/>
                                      <w:sz w:val="16"/>
                                      <w:szCs w:val="16"/>
                                    </w:rPr>
                                    <w:t>ur für den Fall von Rückfragen)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D1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0.95pt;margin-top:25.9pt;width:136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" filled="f" stroked="f">
                      <v:textbox>
                        <w:txbxContent>
                          <w:p w14:paraId="2BA31908" w14:textId="77777777" w:rsidR="00D4243C" w:rsidRPr="00B44C92" w:rsidRDefault="00D4243C" w:rsidP="00D4243C">
                            <w:pPr>
                              <w:rPr>
                                <w:noProof/>
                                <w:color w:val="0069B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069B5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44C92">
                              <w:rPr>
                                <w:noProof/>
                                <w:color w:val="0069B5"/>
                                <w:sz w:val="16"/>
                                <w:szCs w:val="16"/>
                              </w:rPr>
                              <w:t>(n</w:t>
                            </w:r>
                            <w:r>
                              <w:rPr>
                                <w:noProof/>
                                <w:color w:val="0069B5"/>
                                <w:sz w:val="16"/>
                                <w:szCs w:val="16"/>
                              </w:rPr>
                              <w:t>ur für den Fall von Rückfragen)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243C" w:rsidRPr="00A90AC7" w14:paraId="7CF70599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616CB8B7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>E-Mail:</w:t>
            </w:r>
          </w:p>
        </w:tc>
        <w:tc>
          <w:tcPr>
            <w:tcW w:w="6662" w:type="dxa"/>
            <w:gridSpan w:val="4"/>
            <w:tcBorders>
              <w:top w:val="single" w:sz="4" w:space="0" w:color="0069B5"/>
              <w:bottom w:val="single" w:sz="4" w:space="0" w:color="0069B5"/>
            </w:tcBorders>
          </w:tcPr>
          <w:p w14:paraId="22F71BED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</w:tr>
      <w:tr w:rsidR="00D4243C" w:rsidRPr="00A90AC7" w14:paraId="686F01B4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2B9EA8C2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69B5"/>
            </w:tcBorders>
          </w:tcPr>
          <w:p w14:paraId="00BCDCCB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</w:p>
        </w:tc>
      </w:tr>
      <w:tr w:rsidR="00D4243C" w:rsidRPr="00A90AC7" w14:paraId="6BF3FE2C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05A14BCF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>Spendenempfänger:</w:t>
            </w:r>
          </w:p>
        </w:tc>
        <w:tc>
          <w:tcPr>
            <w:tcW w:w="6662" w:type="dxa"/>
            <w:gridSpan w:val="4"/>
            <w:vAlign w:val="bottom"/>
          </w:tcPr>
          <w:p w14:paraId="17E5F4FB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0069B5"/>
              </w:rPr>
            </w:pPr>
            <w:r w:rsidRPr="00A90AC7">
              <w:rPr>
                <w:rFonts w:ascii="Helvetica LT Pro Condensed" w:hAnsi="Helvetica LT Pro Condensed" w:cs="Times New Roman"/>
                <w:noProof/>
                <w:color w:val="0069B5"/>
              </w:rPr>
              <w:t>Stiftung Menschen für Menschen – Karlheinz Böhms Äthiopienhilfe</w:t>
            </w:r>
          </w:p>
        </w:tc>
      </w:tr>
      <w:tr w:rsidR="00D4243C" w:rsidRPr="00A90AC7" w14:paraId="3F3EB486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0A6AD8A5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>IBAN:</w:t>
            </w:r>
          </w:p>
        </w:tc>
        <w:tc>
          <w:tcPr>
            <w:tcW w:w="6662" w:type="dxa"/>
            <w:gridSpan w:val="4"/>
            <w:vAlign w:val="bottom"/>
          </w:tcPr>
          <w:p w14:paraId="4005F2C1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0069B5"/>
              </w:rPr>
            </w:pPr>
            <w:r w:rsidRPr="00A90AC7">
              <w:rPr>
                <w:rFonts w:ascii="Helvetica LT Pro Condensed" w:hAnsi="Helvetica LT Pro Condensed" w:cs="Times New Roman"/>
                <w:noProof/>
                <w:color w:val="0069B5"/>
              </w:rPr>
              <w:t>DE64 7015 0000 0018 1800 18</w:t>
            </w:r>
          </w:p>
        </w:tc>
      </w:tr>
      <w:tr w:rsidR="00D4243C" w:rsidRPr="00A90AC7" w14:paraId="4B2867BC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63A04D6C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 w:rsidRPr="00A90AC7">
              <w:rPr>
                <w:rFonts w:ascii="Helvetica LT Pro Condensed" w:hAnsi="Helvetica LT Pro Condensed" w:cs="Times New Roman"/>
                <w:noProof/>
              </w:rPr>
              <w:t>Bank:</w:t>
            </w:r>
          </w:p>
        </w:tc>
        <w:tc>
          <w:tcPr>
            <w:tcW w:w="6662" w:type="dxa"/>
            <w:gridSpan w:val="4"/>
            <w:vAlign w:val="bottom"/>
          </w:tcPr>
          <w:p w14:paraId="17C712C9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1F497D"/>
              </w:rPr>
            </w:pPr>
            <w:r w:rsidRPr="00A90AC7">
              <w:rPr>
                <w:rFonts w:ascii="Helvetica LT Pro Condensed" w:hAnsi="Helvetica LT Pro Condensed" w:cs="Times New Roman"/>
                <w:noProof/>
                <w:color w:val="0069B5"/>
              </w:rPr>
              <w:t>Stadtsparkasse München</w:t>
            </w:r>
          </w:p>
        </w:tc>
      </w:tr>
      <w:tr w:rsidR="00D4243C" w:rsidRPr="00A90AC7" w14:paraId="759E407E" w14:textId="77777777" w:rsidTr="00315364">
        <w:trPr>
          <w:gridAfter w:val="1"/>
          <w:wAfter w:w="11" w:type="dxa"/>
          <w:trHeight w:val="567"/>
        </w:trPr>
        <w:tc>
          <w:tcPr>
            <w:tcW w:w="2552" w:type="dxa"/>
            <w:gridSpan w:val="2"/>
            <w:vAlign w:val="bottom"/>
          </w:tcPr>
          <w:p w14:paraId="68207268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</w:rPr>
            </w:pPr>
            <w:r>
              <w:rPr>
                <w:rFonts w:ascii="Helvetica LT Pro Condensed" w:hAnsi="Helvetica LT Pro Condensed" w:cs="Times New Roman"/>
                <w:noProof/>
              </w:rPr>
              <w:t>Stichwort:</w:t>
            </w:r>
          </w:p>
        </w:tc>
        <w:tc>
          <w:tcPr>
            <w:tcW w:w="6662" w:type="dxa"/>
            <w:gridSpan w:val="4"/>
            <w:vAlign w:val="bottom"/>
          </w:tcPr>
          <w:p w14:paraId="3FD1FB30" w14:textId="77777777" w:rsidR="00D4243C" w:rsidRPr="00A90AC7" w:rsidRDefault="00D4243C" w:rsidP="00315364">
            <w:pPr>
              <w:rPr>
                <w:rFonts w:ascii="Helvetica LT Pro Condensed" w:hAnsi="Helvetica LT Pro Condensed" w:cs="Times New Roman"/>
                <w:noProof/>
                <w:color w:val="0069B5"/>
              </w:rPr>
            </w:pPr>
            <w:r>
              <w:rPr>
                <w:rFonts w:ascii="Helvetica LT Pro Condensed" w:hAnsi="Helvetica LT Pro Condensed" w:cs="Times New Roman"/>
                <w:noProof/>
                <w:color w:val="0069B5"/>
              </w:rPr>
              <w:t>Goldenes Engagement</w:t>
            </w:r>
          </w:p>
        </w:tc>
      </w:tr>
    </w:tbl>
    <w:p w14:paraId="6471B109" w14:textId="77777777" w:rsidR="000B7815" w:rsidRPr="005D41EF" w:rsidRDefault="000B7815" w:rsidP="00817E2C">
      <w:pPr>
        <w:spacing w:after="160" w:line="300" w:lineRule="auto"/>
        <w:rPr>
          <w:rFonts w:ascii="Helvetica LT Pro Condensed" w:eastAsia="Calibri" w:hAnsi="Helvetica LT Pro Condensed" w:cs="Times New Roman"/>
          <w:color w:val="FF0000"/>
          <w:lang w:eastAsia="en-US"/>
        </w:rPr>
        <w:sectPr w:rsidR="000B7815" w:rsidRPr="005D41EF" w:rsidSect="00D4243C">
          <w:headerReference w:type="default" r:id="rId9"/>
          <w:footerReference w:type="even" r:id="rId10"/>
          <w:footerReference w:type="default" r:id="rId11"/>
          <w:pgSz w:w="11906" w:h="16838" w:code="9"/>
          <w:pgMar w:top="1135" w:right="794" w:bottom="851" w:left="1418" w:header="6" w:footer="709" w:gutter="0"/>
          <w:cols w:space="708"/>
          <w:docGrid w:linePitch="360"/>
        </w:sectPr>
      </w:pPr>
      <w:bookmarkStart w:id="0" w:name="_GoBack"/>
      <w:bookmarkEnd w:id="0"/>
    </w:p>
    <w:p w14:paraId="777C11D3" w14:textId="6047AD7B" w:rsidR="004D6F47" w:rsidRPr="00A90AC7" w:rsidRDefault="004D6F47" w:rsidP="00D4243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sectPr w:rsidR="004D6F47" w:rsidRPr="00A90AC7" w:rsidSect="00E0433C">
      <w:footerReference w:type="default" r:id="rId12"/>
      <w:pgSz w:w="11906" w:h="16838"/>
      <w:pgMar w:top="113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328D6" w14:textId="77777777" w:rsidR="009F7575" w:rsidRDefault="009F7575" w:rsidP="00A95897">
      <w:r>
        <w:separator/>
      </w:r>
    </w:p>
  </w:endnote>
  <w:endnote w:type="continuationSeparator" w:id="0">
    <w:p w14:paraId="3A4C2FFF" w14:textId="77777777" w:rsidR="009F7575" w:rsidRDefault="009F7575" w:rsidP="00A9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Pro Condensed">
    <w:panose1 w:val="020B0506020202030204"/>
    <w:charset w:val="00"/>
    <w:family w:val="swiss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1AF5" w14:textId="77777777" w:rsidR="009F7575" w:rsidRPr="000568DF" w:rsidRDefault="009F7575" w:rsidP="00A90AC7">
    <w:pPr>
      <w:pStyle w:val="Fuzeile"/>
      <w:jc w:val="center"/>
      <w:rPr>
        <w:rFonts w:ascii="Helvetica LT Pro Condensed" w:hAnsi="Helvetica LT Pro Condensed"/>
        <w:sz w:val="20"/>
        <w:szCs w:val="20"/>
      </w:rPr>
    </w:pPr>
    <w:r w:rsidRPr="000568DF">
      <w:rPr>
        <w:rFonts w:ascii="Helvetica LT Pro Condensed" w:hAnsi="Helvetica LT Pro Condensed"/>
        <w:sz w:val="20"/>
        <w:szCs w:val="20"/>
      </w:rPr>
      <w:t>Ihre Daten werden mit Ihrer Spende an die Stiftung Menschen für Menschen übermittelt.</w:t>
    </w:r>
  </w:p>
  <w:p w14:paraId="37A8F19C" w14:textId="77777777" w:rsidR="009F7575" w:rsidRPr="000568DF" w:rsidRDefault="009F7575" w:rsidP="00A90AC7">
    <w:pPr>
      <w:pStyle w:val="Fuzeile"/>
      <w:jc w:val="center"/>
      <w:rPr>
        <w:rFonts w:ascii="Helvetica LT Pro Condensed" w:hAnsi="Helvetica LT Pro Condensed"/>
        <w:sz w:val="20"/>
        <w:szCs w:val="20"/>
      </w:rPr>
    </w:pPr>
    <w:r w:rsidRPr="000568DF">
      <w:rPr>
        <w:rFonts w:ascii="Helvetica LT Pro Condensed" w:hAnsi="Helvetica LT Pro Condensed"/>
        <w:sz w:val="20"/>
        <w:szCs w:val="20"/>
      </w:rPr>
      <w:t>Es fallen keine Scheidekosten für Sie an.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910A" w14:textId="77777777" w:rsidR="00D4243C" w:rsidRPr="000568DF" w:rsidRDefault="00D4243C" w:rsidP="00D4243C">
    <w:pPr>
      <w:pStyle w:val="Fuzeile"/>
      <w:jc w:val="center"/>
      <w:rPr>
        <w:rFonts w:ascii="Helvetica LT Pro Condensed" w:hAnsi="Helvetica LT Pro Condensed"/>
        <w:sz w:val="20"/>
        <w:szCs w:val="20"/>
      </w:rPr>
    </w:pPr>
    <w:r w:rsidRPr="000568DF">
      <w:rPr>
        <w:rFonts w:ascii="Helvetica LT Pro Condensed" w:hAnsi="Helvetica LT Pro Condensed"/>
        <w:sz w:val="20"/>
        <w:szCs w:val="20"/>
      </w:rPr>
      <w:t>Ihre Daten werden mit Ihrer Spende an die Stiftung Menschen für Menschen übermittelt.</w:t>
    </w:r>
  </w:p>
  <w:p w14:paraId="2B820114" w14:textId="77777777" w:rsidR="00D4243C" w:rsidRPr="000568DF" w:rsidRDefault="00D4243C" w:rsidP="00D4243C">
    <w:pPr>
      <w:pStyle w:val="Fuzeile"/>
      <w:jc w:val="center"/>
      <w:rPr>
        <w:rFonts w:ascii="Helvetica LT Pro Condensed" w:hAnsi="Helvetica LT Pro Condensed"/>
        <w:sz w:val="20"/>
        <w:szCs w:val="20"/>
      </w:rPr>
    </w:pPr>
    <w:r w:rsidRPr="000568DF">
      <w:rPr>
        <w:rFonts w:ascii="Helvetica LT Pro Condensed" w:hAnsi="Helvetica LT Pro Condensed"/>
        <w:sz w:val="20"/>
        <w:szCs w:val="20"/>
      </w:rPr>
      <w:t>Es fallen keine Scheidekosten für Sie an.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1A91" w14:textId="77777777" w:rsidR="009F7575" w:rsidRPr="000568DF" w:rsidRDefault="009F7575" w:rsidP="00A90AC7">
    <w:pPr>
      <w:pStyle w:val="Fuzeile"/>
      <w:jc w:val="center"/>
      <w:rPr>
        <w:rFonts w:ascii="Helvetica LT Pro Condensed" w:hAnsi="Helvetica LT Pro Condensed"/>
        <w:sz w:val="20"/>
        <w:szCs w:val="20"/>
      </w:rPr>
    </w:pPr>
    <w:r w:rsidRPr="000568DF">
      <w:rPr>
        <w:rFonts w:ascii="Helvetica LT Pro Condensed" w:hAnsi="Helvetica LT Pro Condensed"/>
        <w:sz w:val="20"/>
        <w:szCs w:val="20"/>
      </w:rPr>
      <w:t>Ihre Daten werden mit Ihrer Spende an die Stiftung Menschen für Menschen übermittelt.</w:t>
    </w:r>
  </w:p>
  <w:p w14:paraId="733A0BAF" w14:textId="77777777" w:rsidR="009F7575" w:rsidRPr="000568DF" w:rsidRDefault="009F7575" w:rsidP="00A90AC7">
    <w:pPr>
      <w:pStyle w:val="Fuzeile"/>
      <w:jc w:val="center"/>
      <w:rPr>
        <w:rFonts w:ascii="Helvetica LT Pro Condensed" w:hAnsi="Helvetica LT Pro Condensed"/>
        <w:sz w:val="20"/>
        <w:szCs w:val="20"/>
      </w:rPr>
    </w:pPr>
    <w:r w:rsidRPr="000568DF">
      <w:rPr>
        <w:rFonts w:ascii="Helvetica LT Pro Condensed" w:hAnsi="Helvetica LT Pro Condensed"/>
        <w:sz w:val="20"/>
        <w:szCs w:val="20"/>
      </w:rPr>
      <w:t>Es fallen keine Scheidekosten für Sie 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51D78" w14:textId="77777777" w:rsidR="009F7575" w:rsidRDefault="009F7575" w:rsidP="00A95897">
      <w:r>
        <w:separator/>
      </w:r>
    </w:p>
  </w:footnote>
  <w:footnote w:type="continuationSeparator" w:id="0">
    <w:p w14:paraId="645C509D" w14:textId="77777777" w:rsidR="009F7575" w:rsidRDefault="009F7575" w:rsidP="00A9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124A" w14:textId="77777777" w:rsidR="009F7575" w:rsidRDefault="009F757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CD5634" wp14:editId="26710FD7">
              <wp:simplePos x="0" y="0"/>
              <wp:positionH relativeFrom="page">
                <wp:posOffset>900430</wp:posOffset>
              </wp:positionH>
              <wp:positionV relativeFrom="page">
                <wp:posOffset>1683068</wp:posOffset>
              </wp:positionV>
              <wp:extent cx="3597910" cy="87630"/>
              <wp:effectExtent l="0" t="0" r="2540" b="381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7910" cy="87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1AD59" w14:textId="77777777" w:rsidR="009F7575" w:rsidRPr="003F07CB" w:rsidRDefault="009F7575">
                          <w:pPr>
                            <w:rPr>
                              <w:rFonts w:ascii="Helvetica LT Pro Condensed" w:hAnsi="Helvetica LT Pro Condensed"/>
                              <w:color w:val="0069B5"/>
                              <w:spacing w:val="2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D56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pt;margin-top:132.55pt;width:283.3pt;height:6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" stroked="f">
              <v:textbox style="mso-fit-shape-to-text:t" inset="0,0,0,0">
                <w:txbxContent>
                  <w:p w14:paraId="4D41AD59" w14:textId="77777777" w:rsidR="009F7575" w:rsidRPr="003F07CB" w:rsidRDefault="009F7575">
                    <w:pPr>
                      <w:rPr>
                        <w:rFonts w:ascii="Helvetica LT Pro Condensed" w:hAnsi="Helvetica LT Pro Condensed"/>
                        <w:color w:val="0069B5"/>
                        <w:spacing w:val="2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72"/>
    <w:rsid w:val="000021FA"/>
    <w:rsid w:val="000061AA"/>
    <w:rsid w:val="000102E4"/>
    <w:rsid w:val="00027940"/>
    <w:rsid w:val="000340F0"/>
    <w:rsid w:val="000574B0"/>
    <w:rsid w:val="00065CA9"/>
    <w:rsid w:val="000811E4"/>
    <w:rsid w:val="000A40B0"/>
    <w:rsid w:val="000B01E5"/>
    <w:rsid w:val="000B2859"/>
    <w:rsid w:val="000B7815"/>
    <w:rsid w:val="000B7D04"/>
    <w:rsid w:val="000D1E11"/>
    <w:rsid w:val="000F007A"/>
    <w:rsid w:val="0012743A"/>
    <w:rsid w:val="00144132"/>
    <w:rsid w:val="00160DF3"/>
    <w:rsid w:val="00162F80"/>
    <w:rsid w:val="0019799E"/>
    <w:rsid w:val="001C3C5E"/>
    <w:rsid w:val="001C708F"/>
    <w:rsid w:val="001D0930"/>
    <w:rsid w:val="00200815"/>
    <w:rsid w:val="00210A68"/>
    <w:rsid w:val="002166BB"/>
    <w:rsid w:val="00225302"/>
    <w:rsid w:val="002737D7"/>
    <w:rsid w:val="0028137E"/>
    <w:rsid w:val="002B2514"/>
    <w:rsid w:val="002B606E"/>
    <w:rsid w:val="002C6453"/>
    <w:rsid w:val="002C796F"/>
    <w:rsid w:val="002F7AC2"/>
    <w:rsid w:val="00300E2B"/>
    <w:rsid w:val="00317BAD"/>
    <w:rsid w:val="00334A63"/>
    <w:rsid w:val="00340638"/>
    <w:rsid w:val="00342121"/>
    <w:rsid w:val="003C0864"/>
    <w:rsid w:val="003E0622"/>
    <w:rsid w:val="003E4F2C"/>
    <w:rsid w:val="003F07CB"/>
    <w:rsid w:val="00401FC1"/>
    <w:rsid w:val="004065CC"/>
    <w:rsid w:val="00430CB5"/>
    <w:rsid w:val="00441D18"/>
    <w:rsid w:val="00442B10"/>
    <w:rsid w:val="00464721"/>
    <w:rsid w:val="004A0DB1"/>
    <w:rsid w:val="004B2860"/>
    <w:rsid w:val="004B3271"/>
    <w:rsid w:val="004C442B"/>
    <w:rsid w:val="004D6F47"/>
    <w:rsid w:val="005006F6"/>
    <w:rsid w:val="005058C7"/>
    <w:rsid w:val="00506154"/>
    <w:rsid w:val="00517AF0"/>
    <w:rsid w:val="0052533E"/>
    <w:rsid w:val="005464FB"/>
    <w:rsid w:val="00555BA2"/>
    <w:rsid w:val="00567528"/>
    <w:rsid w:val="00571767"/>
    <w:rsid w:val="00590787"/>
    <w:rsid w:val="00591782"/>
    <w:rsid w:val="0059610A"/>
    <w:rsid w:val="005A2BDD"/>
    <w:rsid w:val="005D0425"/>
    <w:rsid w:val="005D41EF"/>
    <w:rsid w:val="005D75E2"/>
    <w:rsid w:val="005E386C"/>
    <w:rsid w:val="005E4057"/>
    <w:rsid w:val="005E6FCB"/>
    <w:rsid w:val="005F445A"/>
    <w:rsid w:val="0060325D"/>
    <w:rsid w:val="006065D2"/>
    <w:rsid w:val="00615C2F"/>
    <w:rsid w:val="00621DC7"/>
    <w:rsid w:val="00627644"/>
    <w:rsid w:val="0063737B"/>
    <w:rsid w:val="00644327"/>
    <w:rsid w:val="00645FFB"/>
    <w:rsid w:val="00676342"/>
    <w:rsid w:val="00695011"/>
    <w:rsid w:val="006D648C"/>
    <w:rsid w:val="006F4604"/>
    <w:rsid w:val="00705F7C"/>
    <w:rsid w:val="00711157"/>
    <w:rsid w:val="00724422"/>
    <w:rsid w:val="0073202D"/>
    <w:rsid w:val="007327D4"/>
    <w:rsid w:val="00784DD4"/>
    <w:rsid w:val="00785148"/>
    <w:rsid w:val="007A1009"/>
    <w:rsid w:val="007B6B5E"/>
    <w:rsid w:val="007E1205"/>
    <w:rsid w:val="007E616C"/>
    <w:rsid w:val="00817E2C"/>
    <w:rsid w:val="00834AD3"/>
    <w:rsid w:val="00840F12"/>
    <w:rsid w:val="00844CB8"/>
    <w:rsid w:val="00850CE6"/>
    <w:rsid w:val="008956D8"/>
    <w:rsid w:val="008A630F"/>
    <w:rsid w:val="008E5CC5"/>
    <w:rsid w:val="008F5B25"/>
    <w:rsid w:val="0092188C"/>
    <w:rsid w:val="0092577B"/>
    <w:rsid w:val="00936C00"/>
    <w:rsid w:val="00940672"/>
    <w:rsid w:val="00944E1B"/>
    <w:rsid w:val="00973363"/>
    <w:rsid w:val="009918F0"/>
    <w:rsid w:val="009C02E2"/>
    <w:rsid w:val="009D4141"/>
    <w:rsid w:val="009D6E5C"/>
    <w:rsid w:val="009F7575"/>
    <w:rsid w:val="00A04AB2"/>
    <w:rsid w:val="00A3286A"/>
    <w:rsid w:val="00A448CD"/>
    <w:rsid w:val="00A8508B"/>
    <w:rsid w:val="00A90AC7"/>
    <w:rsid w:val="00A91746"/>
    <w:rsid w:val="00A95897"/>
    <w:rsid w:val="00AA156B"/>
    <w:rsid w:val="00AA192A"/>
    <w:rsid w:val="00B042D6"/>
    <w:rsid w:val="00B21D70"/>
    <w:rsid w:val="00B2230B"/>
    <w:rsid w:val="00B24771"/>
    <w:rsid w:val="00B52382"/>
    <w:rsid w:val="00B52C69"/>
    <w:rsid w:val="00B641C9"/>
    <w:rsid w:val="00B72833"/>
    <w:rsid w:val="00B84D10"/>
    <w:rsid w:val="00B875EC"/>
    <w:rsid w:val="00BA4B1E"/>
    <w:rsid w:val="00BC3103"/>
    <w:rsid w:val="00BE00FF"/>
    <w:rsid w:val="00BE263D"/>
    <w:rsid w:val="00BE3640"/>
    <w:rsid w:val="00BF6B30"/>
    <w:rsid w:val="00C02F77"/>
    <w:rsid w:val="00C061A8"/>
    <w:rsid w:val="00C237D3"/>
    <w:rsid w:val="00C24A72"/>
    <w:rsid w:val="00C47511"/>
    <w:rsid w:val="00C71E39"/>
    <w:rsid w:val="00C8513B"/>
    <w:rsid w:val="00CA4C9A"/>
    <w:rsid w:val="00CC32E0"/>
    <w:rsid w:val="00CE3A8F"/>
    <w:rsid w:val="00CE4FD7"/>
    <w:rsid w:val="00CF2775"/>
    <w:rsid w:val="00CF5B77"/>
    <w:rsid w:val="00CF6E9B"/>
    <w:rsid w:val="00D00E64"/>
    <w:rsid w:val="00D14F71"/>
    <w:rsid w:val="00D2729B"/>
    <w:rsid w:val="00D31D04"/>
    <w:rsid w:val="00D374EF"/>
    <w:rsid w:val="00D4243C"/>
    <w:rsid w:val="00D7734A"/>
    <w:rsid w:val="00D776C4"/>
    <w:rsid w:val="00D84882"/>
    <w:rsid w:val="00DA2A7D"/>
    <w:rsid w:val="00DA67BB"/>
    <w:rsid w:val="00DD489B"/>
    <w:rsid w:val="00E0433C"/>
    <w:rsid w:val="00E32FDC"/>
    <w:rsid w:val="00E42F0B"/>
    <w:rsid w:val="00E55370"/>
    <w:rsid w:val="00E827BB"/>
    <w:rsid w:val="00E91ABF"/>
    <w:rsid w:val="00EA662C"/>
    <w:rsid w:val="00EC3E99"/>
    <w:rsid w:val="00F14344"/>
    <w:rsid w:val="00F27EA9"/>
    <w:rsid w:val="00F6600A"/>
    <w:rsid w:val="00F71933"/>
    <w:rsid w:val="00FB5FA4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79A193"/>
  <w15:docId w15:val="{48081D39-9BAD-4EF6-96B3-9BC0C12A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7BA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B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BA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58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5897"/>
  </w:style>
  <w:style w:type="paragraph" w:styleId="Fuzeile">
    <w:name w:val="footer"/>
    <w:basedOn w:val="Standard"/>
    <w:link w:val="FuzeileZchn"/>
    <w:uiPriority w:val="99"/>
    <w:unhideWhenUsed/>
    <w:rsid w:val="00A95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5897"/>
  </w:style>
  <w:style w:type="character" w:styleId="Hyperlink">
    <w:name w:val="Hyperlink"/>
    <w:basedOn w:val="Absatz-Standardschriftart"/>
    <w:uiPriority w:val="99"/>
    <w:unhideWhenUsed/>
    <w:rsid w:val="000061A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E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E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E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E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E2C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A90AC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A90AC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BriefMf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xt:DataDef xmlns:sxt="http://www.ant-informatik.ch/sextant-net/docmgmt" Name="fielddefinition" RoleSet="Payment" SxVersion="6.15.2.1029">
  <sxt:FieldDefs>
    <sxt:FieldDef sxt:Order="1" sxt:ColumnWidth="0" sxt:AllowEmptyValue="True" sxt:Id="73949212" sxt:RefreshOnPrint="False">
      <sxt:PropertyPath>Recipient.LetterSalutation</sxt:PropertyPath>
      <sxt:MemberPathDisplayName>Empfänger.Briefanrede</sxt:MemberPathDisplayName>
      <sxt:DocumentMemberTreeNode/>
      <sxt:ReturnTypes>
        <sxt:ReturnType sxt:MemberPosition="1"/>
      </sxt:ReturnTypes>
      <sxt:Parameters/>
      <sxt:Properties>
        <sxt:Property sxt:PropertyDisplayName="Briefanrede" sxt:MemberPosition="1">LetterSalutation</sxt:Property>
      </sxt:Properties>
      <sxt:DataFormat/>
      <sxt:DataType>STRING</sxt:DataType>
      <sxt:HeaderText>Briefanrede</sxt:HeaderText>
      <sxt:FormulaField/>
    </sxt:FieldDef>
    <sxt:FieldDef sxt:Order="2" sxt:ColumnWidth="0" sxt:AllowEmptyValue="True" sxt:Id="2702964640" sxt:RefreshOnPrint="False">
      <sxt:PropertyPath>RecipientLabel.FullLabel</sxt:PropertyPath>
      <sxt:MemberPathDisplayName>Empfänger Adresslabel.Adresslabel</sxt:MemberPathDisplayName>
      <sxt:DocumentMemberTreeNode/>
      <sxt:ReturnTypes>
        <sxt:ReturnType sxt:MemberPosition="1"/>
      </sxt:ReturnTypes>
      <sxt:Parameters/>
      <sxt:Properties>
        <sxt:Property sxt:PropertyDisplayName="Adresslabel" sxt:MemberPosition="1">FullLabel</sxt:Property>
      </sxt:Properties>
      <sxt:DataFormat/>
      <sxt:DataType>STRING</sxt:DataType>
      <sxt:HeaderText>Adresslabel</sxt:HeaderText>
      <sxt:FormulaField/>
    </sxt:FieldDef>
    <sxt:FieldDef sxt:Order="3" sxt:ColumnWidth="0" sxt:AllowEmptyValue="True" sxt:Id="502478398" sxt:RefreshOnPrint="False">
      <sxt:PropertyPath>Signer1.StudyDegreeFirstNameName</sxt:PropertyPath>
      <sxt:MemberPathDisplayName>Unterzeichner 1.Akad. Titel + Vorname + Name</sxt:MemberPathDisplayName>
      <sxt:DocumentMemberTreeNode/>
      <sxt:ReturnTypes>
        <sxt:ReturnType sxt:MemberPosition="1"/>
      </sxt:ReturnTypes>
      <sxt:Parameters/>
      <sxt:Properties>
        <sxt:Property sxt:PropertyDisplayName="Akad. Titel + Vorname + Name" sxt:MemberPosition="1">StudyDegreeFirstNameName</sxt:Property>
      </sxt:Properties>
      <sxt:DataFormat/>
      <sxt:DataType>STRING</sxt:DataType>
      <sxt:HeaderText> Titel + Vorname + Name</sxt:HeaderText>
      <sxt:FormulaField/>
    </sxt:FieldDef>
    <sxt:FieldDef sxt:Order="4" sxt:ColumnWidth="0" sxt:AllowEmptyValue="True" sxt:Id="4097576191" sxt:RefreshOnPrint="False">
      <sxt:PropertyPath>Signer1.NameExtension</sxt:PropertyPath>
      <sxt:MemberPathDisplayName>Unterzeichner 1.Namenserweiterung</sxt:MemberPathDisplayName>
      <sxt:DocumentMemberTreeNode/>
      <sxt:ReturnTypes>
        <sxt:ReturnType sxt:MemberPosition="1"/>
      </sxt:ReturnTypes>
      <sxt:Parameters/>
      <sxt:Properties>
        <sxt:Property sxt:PropertyDisplayName="Namenserweiterung" sxt:MemberPosition="1">NameExtension</sxt:Property>
      </sxt:Properties>
      <sxt:DataFormat/>
      <sxt:DataType>STRING</sxt:DataType>
      <sxt:HeaderText>Namenserweiterung</sxt:HeaderText>
      <sxt:FormulaField/>
    </sxt:FieldDef>
    <sxt:FieldDef sxt:Order="5" sxt:ColumnWidth="0" sxt:AllowEmptyValue="True" sxt:Id="2704116680" sxt:RefreshOnPrint="False">
      <sxt:PropertyPath>Signer2.StudyDegreeFirstNameName</sxt:PropertyPath>
      <sxt:MemberPathDisplayName>Unterzeichner 2.Akad. Titel + Vorname + Name</sxt:MemberPathDisplayName>
      <sxt:DocumentMemberTreeNode/>
      <sxt:ReturnTypes>
        <sxt:ReturnType sxt:MemberPosition="1"/>
      </sxt:ReturnTypes>
      <sxt:Parameters/>
      <sxt:Properties>
        <sxt:Property sxt:PropertyDisplayName="Akad. Titel + Vorname + Name" sxt:MemberPosition="1">StudyDegreeFirstNameName</sxt:Property>
      </sxt:Properties>
      <sxt:DataFormat/>
      <sxt:DataType>STRING</sxt:DataType>
      <sxt:HeaderText> Titel + Vorname + Name</sxt:HeaderText>
      <sxt:FormulaField/>
    </sxt:FieldDef>
    <sxt:FieldDef sxt:Order="6" sxt:ColumnWidth="0" sxt:AllowEmptyValue="True" sxt:Id="4176893131" sxt:RefreshOnPrint="False">
      <sxt:PropertyPath>Signer2.NameExtension</sxt:PropertyPath>
      <sxt:MemberPathDisplayName>Unterzeichner 2.Namenserweiterung</sxt:MemberPathDisplayName>
      <sxt:DocumentMemberTreeNode/>
      <sxt:ReturnTypes>
        <sxt:ReturnType sxt:MemberPosition="1"/>
      </sxt:ReturnTypes>
      <sxt:Parameters/>
      <sxt:Properties>
        <sxt:Property sxt:PropertyDisplayName="Namenserweiterung" sxt:MemberPosition="1">NameExtension</sxt:Property>
      </sxt:Properties>
      <sxt:DataFormat/>
      <sxt:DataType>STRING</sxt:DataType>
      <sxt:HeaderText>Namenserweiterung</sxt:HeaderText>
      <sxt:FormulaField/>
    </sxt:FieldDef>
    <sxt:FieldDef sxt:Order="7" sxt:ColumnWidth="0" sxt:AllowEmptyValue="True" sxt:Id="1599682079" sxt:RefreshOnPrint="False">
      <sxt:PropertyPath>DocumentContact.Contact.ExecutionDate</sxt:PropertyPath>
      <sxt:MemberPathDisplayName>Dokumentkontakt.Kontakt.Ausführungsdatum</sxt:MemberPathDisplayName>
      <sxt:DocumentMemberTreeNode/>
      <sxt:ReturnTypes>
        <sxt:ReturnType sxt:MemberPosition="1"/>
        <sxt:ReturnType sxt:MemberPosition="2"/>
      </sxt:ReturnTypes>
      <sxt:Parameters/>
      <sxt:Properties>
        <sxt:Property sxt:PropertyDisplayName="Kontakt" sxt:MemberPosition="1">Contact</sxt:Property>
        <sxt:Property sxt:PropertyDisplayName="Ausführungsdatum" sxt:MemberPosition="2">ExecutionDate</sxt:Property>
      </sxt:Properties>
      <sxt:DataFormat>dd.MM.yyyy</sxt:DataFormat>
      <sxt:DataType>DATETIME</sxt:DataType>
      <sxt:HeaderText>Ausführungsdatum</sxt:HeaderText>
      <sxt:FormulaField/>
    </sxt:FieldDef>
    <sxt:FieldDef sxt:Order="8" sxt:ColumnWidth="" sxt:AllowEmptyValue="True" sxt:Id="649254120" sxt:RefreshOnPrint="False">
      <sxt:PropertyPath>DocumentContact.Document.PaperType.Value</sxt:PropertyPath>
      <sxt:MemberPathDisplayName>Dokumentkontakt.Dokument.Papiertyp.Wert</sxt:MemberPathDisplayName>
      <sxt:DocumentMemberTreeNode/>
      <sxt:ReturnTypes>
        <sxt:ReturnType sxt:MemberPosition="1">sx.business.document.Document, sx.business</sxt:ReturnType>
        <sxt:ReturnType sxt:MemberPosition="2">sx.business.codetable.PaperTypeCode, sx.business</sxt:ReturnType>
        <sxt:ReturnType sxt:MemberPosition="3">System.Int16, mscorlib</sxt:ReturnType>
      </sxt:ReturnTypes>
      <sxt:Parameters/>
      <sxt:Properties>
        <sxt:Property sxt:PropertyDisplayName="Dokument" sxt:MemberPosition="1">Document</sxt:Property>
        <sxt:Property sxt:PropertyDisplayName="Papiertyp" sxt:MemberPosition="2">PaperType</sxt:Property>
        <sxt:Property sxt:PropertyDisplayName="Wert" sxt:MemberPosition="3">Value</sxt:Property>
      </sxt:Properties>
      <sxt:DataFormat/>
      <sxt:DataType>NUMERIC</sxt:DataType>
      <sxt:HeaderText>Papiertyp_Code</sxt:HeaderText>
      <sxt:FormulaField/>
    </sxt:FieldDef>
    <sxt:FieldDef sxt:Order="9" sxt:ColumnWidth="" sxt:AllowEmptyValue="True" sxt:Id="2170596769" sxt:RefreshOnPrint="False">
      <sxt:PropertyPath>DocumentContact.Document.PaperType.Value</sxt:PropertyPath>
      <sxt:MemberPathDisplayName>Dokumentkontakt.Dokument.Papiertyp.Wert</sxt:MemberPathDisplayName>
      <sxt:DocumentMemberTreeNode/>
      <sxt:ReturnTypes>
        <sxt:ReturnType sxt:MemberPosition="1">sx.business.document.Document, sx.business</sxt:ReturnType>
        <sxt:ReturnType sxt:MemberPosition="2">sx.business.codetable.PaperTypeCode, sx.business</sxt:ReturnType>
        <sxt:ReturnType sxt:MemberPosition="3">System.Int16, mscorlib</sxt:ReturnType>
      </sxt:ReturnTypes>
      <sxt:Parameters/>
      <sxt:Properties>
        <sxt:Property sxt:PropertyDisplayName="Dokument" sxt:MemberPosition="1">Document</sxt:Property>
        <sxt:Property sxt:PropertyDisplayName="Papiertyp" sxt:MemberPosition="2">PaperType</sxt:Property>
        <sxt:Property sxt:PropertyDisplayName="Wert" sxt:MemberPosition="3">Value</sxt:Property>
      </sxt:Properties>
      <sxt:DataFormat/>
      <sxt:DataType>NUMERIC</sxt:DataType>
      <sxt:HeaderText>Papiertyp_Code</sxt:HeaderText>
      <sxt:FormulaField/>
    </sxt:FieldDef>
  </sxt:FieldDefs>
</sxt:DataDef>
</file>

<file path=customXml/item2.xml><?xml version="1.0" encoding="utf-8"?>
<Payment xmlns="http://www.ant-informatik.ch/sextant-net/docmgmt" Name="contentcontrols" SxVersion="6.15.2.1029">
  <DocumentContact>
    <Contact.ExecutionDate_1599682079>Ausführungsdatum</Contact.ExecutionDate_1599682079>
    <Document.PaperType.Value_649254120>Papiertyp_Code</Document.PaperType.Value_649254120>
    <Document.PaperType.Value_2170596769>Papiertyp_Code</Document.PaperType.Value_2170596769>
  </DocumentContact>
  <Recipient>
    <LetterSalutation_73949212>Briefanrede</LetterSalutation_73949212>
  </Recipient>
  <Signer1>
    <StudyDegreeFirstNameName_502478398>Titel + Vorname + Name</StudyDegreeFirstNameName_502478398>
    <NameExtension_4097576191>Namenserweiterung</NameExtension_4097576191>
  </Signer1>
  <Signer2>
    <StudyDegreeFirstNameName_2704116680>Titel + Vorname + Name</StudyDegreeFirstNameName_2704116680>
    <NameExtension_4176893131>Namenserweiterung</NameExtension_4176893131>
  </Signer2>
  <RecipientLabel>
    <FullLabel_2702964640>Adresslabel</FullLabel_2702964640>
  </RecipientLabel>
</Pay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8AE0-9A0B-4D42-B9C5-46CCBA6CEFFF}">
  <ds:schemaRefs>
    <ds:schemaRef ds:uri="http://www.ant-informatik.ch/sextant-net/docmgmt"/>
  </ds:schemaRefs>
</ds:datastoreItem>
</file>

<file path=customXml/itemProps2.xml><?xml version="1.0" encoding="utf-8"?>
<ds:datastoreItem xmlns:ds="http://schemas.openxmlformats.org/officeDocument/2006/customXml" ds:itemID="{D3B20250-BB58-48D9-9509-D9F2C25B7B4B}">
  <ds:schemaRefs>
    <ds:schemaRef ds:uri="http://www.ant-informatik.ch/sextant-net/docmgmt"/>
  </ds:schemaRefs>
</ds:datastoreItem>
</file>

<file path=customXml/itemProps3.xml><?xml version="1.0" encoding="utf-8"?>
<ds:datastoreItem xmlns:ds="http://schemas.openxmlformats.org/officeDocument/2006/customXml" ds:itemID="{F09787E2-5ACF-42C1-BA6C-1AEEF248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BriefMfM</Template>
  <TotalTime>0</TotalTime>
  <Pages>2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Russling | MfM</dc:creator>
  <cp:lastModifiedBy>Lena Grafweg | MfM</cp:lastModifiedBy>
  <cp:revision>8</cp:revision>
  <cp:lastPrinted>2021-03-16T08:45:00Z</cp:lastPrinted>
  <dcterms:created xsi:type="dcterms:W3CDTF">2021-03-11T15:35:00Z</dcterms:created>
  <dcterms:modified xsi:type="dcterms:W3CDTF">2021-03-16T09:06:00Z</dcterms:modified>
</cp:coreProperties>
</file>